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Unitatea de învăţământ: ………….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Aprobat,                                                                                             </w:t>
      </w: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Numele şi prenumele cadrului didactic: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………….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Director</w:t>
      </w: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Manualul utilizat: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…….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…………………</w:t>
      </w: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An şcolar 2017-2018                                                                                                                                                                     Avizat,</w:t>
      </w: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Planificare realizată conform programei școlare aprobată prin OMEN ………….................                                          Şef catedră</w:t>
      </w:r>
    </w:p>
    <w:p w:rsidR="007E77D7" w:rsidRPr="000846E8" w:rsidRDefault="007E77D7" w:rsidP="00D44AE2">
      <w:pPr>
        <w:spacing w:after="0"/>
        <w:ind w:left="1080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………………..                                                                                                        </w:t>
      </w: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E77D7" w:rsidRPr="000846E8" w:rsidRDefault="007E77D7" w:rsidP="006943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E77D7" w:rsidRPr="000846E8" w:rsidRDefault="007E77D7" w:rsidP="00694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PLANIFICARE ANUALĂ PENTRU DISCIPLINA LIMBA ENGLEZĂ</w:t>
      </w:r>
    </w:p>
    <w:p w:rsidR="007E77D7" w:rsidRPr="000846E8" w:rsidRDefault="007E77D7" w:rsidP="00694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846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CLASA ……….. , L …. </w:t>
      </w:r>
    </w:p>
    <w:p w:rsidR="007E77D7" w:rsidRPr="000846E8" w:rsidRDefault="007E77D7" w:rsidP="0069437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W w:w="144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311"/>
        <w:gridCol w:w="3498"/>
        <w:gridCol w:w="2892"/>
        <w:gridCol w:w="1260"/>
        <w:gridCol w:w="1890"/>
        <w:gridCol w:w="1980"/>
      </w:tblGrid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DE ÎNVĂŢARE</w:t>
            </w: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COMPETENŢE  VIZATE</w:t>
            </w: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CONŢINUTURI</w:t>
            </w: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NR. DE </w:t>
            </w:r>
          </w:p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OBSERVAŢII</w:t>
            </w: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TEST INIŢIAL</w:t>
            </w: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2311" w:type="dxa"/>
          </w:tcPr>
          <w:p w:rsidR="007E77D7" w:rsidRPr="000846E8" w:rsidRDefault="007E77D7" w:rsidP="00066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 1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…………………</w:t>
            </w:r>
          </w:p>
          <w:p w:rsidR="007E77D7" w:rsidRPr="000846E8" w:rsidRDefault="007E77D7" w:rsidP="00066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Ex: </w:t>
            </w: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Participarea la interacțiuni în contexte de necesitate imediată / 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Urmărirea unor instrucțiuni simple de orientare, în vederea atingerii unui obiectiv / 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Redactarea de mesaje simple despre sine ( despre alții) / 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……………………………………………….</w:t>
            </w: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Contexte de 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Comunicare (ex. : </w:t>
            </w: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Familia/Ocupații/ Cumpărături / Îmbrăcăminte / Pasiuni / Personaje din filme îndrăgite / ……..)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Acte de vorbire / Gramatică funcțională</w:t>
            </w:r>
          </w:p>
          <w:p w:rsidR="007E77D7" w:rsidRPr="000846E8" w:rsidRDefault="007E77D7" w:rsidP="00D27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(ex.:</w:t>
            </w:r>
            <w:r w:rsidRPr="000846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Descrierea unei persoane/ Solicitarea de informații / Completarea de formulare / ………)</w:t>
            </w:r>
          </w:p>
          <w:p w:rsidR="007E77D7" w:rsidRPr="000846E8" w:rsidRDefault="007E77D7" w:rsidP="00D27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D27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D27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………….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Unit 2</w:t>
            </w:r>
          </w:p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84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</w:t>
            </w:r>
          </w:p>
          <w:p w:rsidR="007E77D7" w:rsidRPr="000846E8" w:rsidRDefault="007E77D7" w:rsidP="00066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BE2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066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BE2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E77D7" w:rsidRPr="000846E8">
        <w:tc>
          <w:tcPr>
            <w:tcW w:w="569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311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98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92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7E77D7" w:rsidRPr="000846E8" w:rsidRDefault="007E77D7" w:rsidP="00CC22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7E77D7" w:rsidRPr="000846E8" w:rsidRDefault="007E77D7" w:rsidP="007255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7E77D7" w:rsidRPr="000846E8" w:rsidSect="00D44AE2">
      <w:pgSz w:w="15840" w:h="12240" w:orient="landscape"/>
      <w:pgMar w:top="180" w:right="33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D7" w:rsidRDefault="007E77D7" w:rsidP="00B8460A">
      <w:pPr>
        <w:spacing w:after="0" w:line="240" w:lineRule="auto"/>
      </w:pPr>
      <w:r>
        <w:separator/>
      </w:r>
    </w:p>
  </w:endnote>
  <w:endnote w:type="continuationSeparator" w:id="0">
    <w:p w:rsidR="007E77D7" w:rsidRDefault="007E77D7" w:rsidP="00B8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D7" w:rsidRDefault="007E77D7" w:rsidP="00B8460A">
      <w:pPr>
        <w:spacing w:after="0" w:line="240" w:lineRule="auto"/>
      </w:pPr>
      <w:r>
        <w:separator/>
      </w:r>
    </w:p>
  </w:footnote>
  <w:footnote w:type="continuationSeparator" w:id="0">
    <w:p w:rsidR="007E77D7" w:rsidRDefault="007E77D7" w:rsidP="00B8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371"/>
    <w:rsid w:val="00066B15"/>
    <w:rsid w:val="000846E8"/>
    <w:rsid w:val="00112776"/>
    <w:rsid w:val="0017278F"/>
    <w:rsid w:val="001972AF"/>
    <w:rsid w:val="001F218F"/>
    <w:rsid w:val="002175D7"/>
    <w:rsid w:val="0034361B"/>
    <w:rsid w:val="003827EE"/>
    <w:rsid w:val="00383C4D"/>
    <w:rsid w:val="003A32D6"/>
    <w:rsid w:val="00460288"/>
    <w:rsid w:val="004E3052"/>
    <w:rsid w:val="005158CB"/>
    <w:rsid w:val="005907C9"/>
    <w:rsid w:val="005E3943"/>
    <w:rsid w:val="00694371"/>
    <w:rsid w:val="006B68F3"/>
    <w:rsid w:val="006D7B60"/>
    <w:rsid w:val="00725563"/>
    <w:rsid w:val="0073230B"/>
    <w:rsid w:val="007E77D7"/>
    <w:rsid w:val="00827103"/>
    <w:rsid w:val="008810BA"/>
    <w:rsid w:val="00936B6F"/>
    <w:rsid w:val="009D235B"/>
    <w:rsid w:val="009E7F40"/>
    <w:rsid w:val="009F005A"/>
    <w:rsid w:val="00A216F3"/>
    <w:rsid w:val="00A43DD1"/>
    <w:rsid w:val="00A4505E"/>
    <w:rsid w:val="00A73E1F"/>
    <w:rsid w:val="00AB1358"/>
    <w:rsid w:val="00B8460A"/>
    <w:rsid w:val="00BE2AD1"/>
    <w:rsid w:val="00C53A29"/>
    <w:rsid w:val="00CC227D"/>
    <w:rsid w:val="00D274BC"/>
    <w:rsid w:val="00D44AE2"/>
    <w:rsid w:val="00D80ACE"/>
    <w:rsid w:val="00E175C3"/>
    <w:rsid w:val="00E43206"/>
    <w:rsid w:val="00E44137"/>
    <w:rsid w:val="00EB0DAD"/>
    <w:rsid w:val="00EB7CDB"/>
    <w:rsid w:val="00EC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C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3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8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60A"/>
  </w:style>
  <w:style w:type="paragraph" w:styleId="Footer">
    <w:name w:val="footer"/>
    <w:basedOn w:val="Normal"/>
    <w:link w:val="FooterChar"/>
    <w:uiPriority w:val="99"/>
    <w:semiHidden/>
    <w:rsid w:val="00B8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266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învăţământ:                                                                                                                                                              Aprobat,                                                                 </dc:title>
  <dc:subject/>
  <dc:creator>Dell</dc:creator>
  <cp:keywords/>
  <dc:description/>
  <cp:lastModifiedBy>CORINA</cp:lastModifiedBy>
  <cp:revision>6</cp:revision>
  <dcterms:created xsi:type="dcterms:W3CDTF">2017-09-23T18:37:00Z</dcterms:created>
  <dcterms:modified xsi:type="dcterms:W3CDTF">2017-09-23T19:21:00Z</dcterms:modified>
</cp:coreProperties>
</file>